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4CD2" w14:textId="20D60F79" w:rsidR="000F4156" w:rsidRDefault="000F4156" w:rsidP="000F4156">
      <w:pPr>
        <w:pStyle w:val="Heading1"/>
      </w:pPr>
      <w:r>
        <w:t>2024 Western Illinois Chromebook Lending Grant Kickoff</w:t>
      </w:r>
    </w:p>
    <w:p w14:paraId="28691E47" w14:textId="75FCAD6D" w:rsidR="000F4156" w:rsidRDefault="000F4156" w:rsidP="000F4156">
      <w:pPr>
        <w:spacing w:after="0"/>
      </w:pPr>
      <w:r>
        <w:t>Monday, July 29, 2024</w:t>
      </w:r>
    </w:p>
    <w:p w14:paraId="6889155A" w14:textId="4DAFABF2" w:rsidR="000F4156" w:rsidRDefault="000F4156" w:rsidP="000F4156">
      <w:pPr>
        <w:spacing w:after="0"/>
      </w:pPr>
      <w:r>
        <w:t>3:00 – 4:00 p.m.</w:t>
      </w:r>
    </w:p>
    <w:p w14:paraId="096D8175" w14:textId="77777777" w:rsidR="000F4156" w:rsidRDefault="000F4156" w:rsidP="000F4156">
      <w:pPr>
        <w:spacing w:after="0"/>
      </w:pPr>
    </w:p>
    <w:p w14:paraId="5CD0EDED" w14:textId="77777777" w:rsidR="000F4156" w:rsidRDefault="000F4156" w:rsidP="000F4156">
      <w:pPr>
        <w:pStyle w:val="PlainText"/>
      </w:pPr>
      <w:r>
        <w:t>Join Zoom Meeting</w:t>
      </w:r>
    </w:p>
    <w:p w14:paraId="56449655" w14:textId="77777777" w:rsidR="000F4156" w:rsidRDefault="000F4156" w:rsidP="000F4156">
      <w:pPr>
        <w:pStyle w:val="PlainText"/>
      </w:pPr>
      <w:hyperlink r:id="rId7" w:history="1">
        <w:r>
          <w:rPr>
            <w:rStyle w:val="Hyperlink"/>
          </w:rPr>
          <w:t>https://railslibraries.zoom.us/j/96003283901?pwd=uLjvIZnNkLX96uer0JPXpPGIYT2X3V.1</w:t>
        </w:r>
      </w:hyperlink>
    </w:p>
    <w:p w14:paraId="204810AD" w14:textId="77777777" w:rsidR="000F4156" w:rsidRDefault="000F4156" w:rsidP="000F4156">
      <w:pPr>
        <w:pStyle w:val="PlainText"/>
      </w:pPr>
    </w:p>
    <w:p w14:paraId="07B46F81" w14:textId="77777777" w:rsidR="000F4156" w:rsidRDefault="000F4156" w:rsidP="000F4156">
      <w:pPr>
        <w:pStyle w:val="PlainText"/>
      </w:pPr>
      <w:r>
        <w:t>Meeting ID: 960 0328 3901</w:t>
      </w:r>
    </w:p>
    <w:p w14:paraId="30265340" w14:textId="77777777" w:rsidR="000F4156" w:rsidRDefault="000F4156" w:rsidP="000F4156">
      <w:pPr>
        <w:pStyle w:val="PlainText"/>
      </w:pPr>
      <w:r>
        <w:t>Passcode: 447437</w:t>
      </w:r>
    </w:p>
    <w:p w14:paraId="3CDA1BCD" w14:textId="77777777" w:rsidR="000F4156" w:rsidRDefault="000F4156" w:rsidP="000F4156">
      <w:pPr>
        <w:spacing w:after="0"/>
      </w:pPr>
    </w:p>
    <w:p w14:paraId="1649ABFA" w14:textId="235752D0" w:rsidR="000F4156" w:rsidRDefault="000F4156" w:rsidP="000F4156">
      <w:pPr>
        <w:pStyle w:val="Heading2"/>
      </w:pPr>
      <w:r>
        <w:t>Agenda</w:t>
      </w:r>
    </w:p>
    <w:p w14:paraId="671CBDA8" w14:textId="77777777" w:rsidR="000F4156" w:rsidRDefault="000F4156" w:rsidP="000F4156"/>
    <w:p w14:paraId="7DF2BDB8" w14:textId="26B3E1B5" w:rsidR="000F4156" w:rsidRDefault="000F4156" w:rsidP="000F4156">
      <w:pPr>
        <w:pStyle w:val="ListParagraph"/>
        <w:numPr>
          <w:ilvl w:val="0"/>
          <w:numId w:val="1"/>
        </w:numPr>
        <w:spacing w:after="0"/>
      </w:pPr>
      <w:r>
        <w:t>Introductions &amp; Welcome – Dan Bostrom, RAILS</w:t>
      </w:r>
    </w:p>
    <w:p w14:paraId="0EDEFBB9" w14:textId="77777777" w:rsidR="000F4156" w:rsidRDefault="000F4156" w:rsidP="000F4156">
      <w:pPr>
        <w:spacing w:after="0"/>
      </w:pPr>
    </w:p>
    <w:p w14:paraId="5C826F48" w14:textId="59238CE4" w:rsidR="000F4156" w:rsidRDefault="000F4156" w:rsidP="000F4156">
      <w:pPr>
        <w:pStyle w:val="ListParagraph"/>
        <w:numPr>
          <w:ilvl w:val="0"/>
          <w:numId w:val="1"/>
        </w:numPr>
        <w:spacing w:after="0"/>
      </w:pPr>
      <w:r>
        <w:t>Introduction to Using Chromebooks – Dr. Tahir Khan, Western Illinois University</w:t>
      </w:r>
    </w:p>
    <w:p w14:paraId="2C8CBCE4" w14:textId="77777777" w:rsidR="000F4156" w:rsidRDefault="000F4156" w:rsidP="000F4156">
      <w:pPr>
        <w:pStyle w:val="ListParagraph"/>
      </w:pPr>
    </w:p>
    <w:p w14:paraId="2F5A0C0B" w14:textId="3E283DF3" w:rsidR="000F4156" w:rsidRDefault="000F4156" w:rsidP="000F4156">
      <w:pPr>
        <w:pStyle w:val="ListParagraph"/>
        <w:numPr>
          <w:ilvl w:val="0"/>
          <w:numId w:val="1"/>
        </w:numPr>
        <w:spacing w:after="0"/>
      </w:pPr>
      <w:r>
        <w:t>Rockford Public Library Chromebook Materials – Dan Bostrom, RAILS</w:t>
      </w:r>
    </w:p>
    <w:p w14:paraId="6703B7EB" w14:textId="77777777" w:rsidR="000F4156" w:rsidRDefault="000F4156" w:rsidP="000F4156">
      <w:pPr>
        <w:pStyle w:val="ListParagraph"/>
      </w:pPr>
    </w:p>
    <w:p w14:paraId="4F2C068A" w14:textId="5E56C6E7" w:rsidR="000F4156" w:rsidRDefault="000F4156" w:rsidP="000F4156">
      <w:pPr>
        <w:pStyle w:val="ListParagraph"/>
        <w:numPr>
          <w:ilvl w:val="0"/>
          <w:numId w:val="1"/>
        </w:numPr>
        <w:spacing w:after="0"/>
      </w:pPr>
      <w:r>
        <w:t>Q&amp;A – Everyone</w:t>
      </w:r>
    </w:p>
    <w:p w14:paraId="4219768B" w14:textId="77777777" w:rsidR="000F4156" w:rsidRDefault="000F4156" w:rsidP="000F4156">
      <w:pPr>
        <w:pStyle w:val="ListParagraph"/>
      </w:pPr>
    </w:p>
    <w:p w14:paraId="04244F5B" w14:textId="132AA7D2" w:rsidR="000F4156" w:rsidRDefault="000F4156" w:rsidP="000F4156">
      <w:pPr>
        <w:pStyle w:val="ListParagraph"/>
        <w:numPr>
          <w:ilvl w:val="0"/>
          <w:numId w:val="1"/>
        </w:numPr>
        <w:spacing w:after="0"/>
      </w:pPr>
      <w:r>
        <w:t>Conclusion &amp; Wrap Up – Dan Bostrom, RAILS</w:t>
      </w:r>
    </w:p>
    <w:p w14:paraId="375FB227" w14:textId="77777777" w:rsidR="000F4156" w:rsidRDefault="000F4156" w:rsidP="000F4156">
      <w:pPr>
        <w:pStyle w:val="ListParagraph"/>
      </w:pPr>
    </w:p>
    <w:p w14:paraId="749DC686" w14:textId="260E1DC9" w:rsidR="000F4156" w:rsidRPr="000F4156" w:rsidRDefault="000F4156" w:rsidP="000F4156">
      <w:pPr>
        <w:spacing w:after="0"/>
      </w:pPr>
      <w:r>
        <w:t xml:space="preserve">To submit questions in advance, please email Dan Bostrom, </w:t>
      </w:r>
      <w:hyperlink r:id="rId8" w:history="1">
        <w:r w:rsidRPr="004E7BCE">
          <w:rPr>
            <w:rStyle w:val="Hyperlink"/>
          </w:rPr>
          <w:t>dan.bostrom@railslibraries.org</w:t>
        </w:r>
      </w:hyperlink>
      <w:r>
        <w:t xml:space="preserve">. </w:t>
      </w:r>
    </w:p>
    <w:sectPr w:rsidR="000F4156" w:rsidRPr="000F4156" w:rsidSect="00E36D59">
      <w:headerReference w:type="default" r:id="rId9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1EEE" w14:textId="77777777" w:rsidR="00C31FE7" w:rsidRDefault="00C31FE7" w:rsidP="00E36D59">
      <w:pPr>
        <w:spacing w:after="0" w:line="240" w:lineRule="auto"/>
      </w:pPr>
      <w:r>
        <w:separator/>
      </w:r>
    </w:p>
  </w:endnote>
  <w:endnote w:type="continuationSeparator" w:id="0">
    <w:p w14:paraId="68C812B5" w14:textId="77777777" w:rsidR="00C31FE7" w:rsidRDefault="00C31FE7" w:rsidP="00E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7972" w14:textId="77777777" w:rsidR="00C31FE7" w:rsidRDefault="00C31FE7" w:rsidP="00E36D59">
      <w:pPr>
        <w:spacing w:after="0" w:line="240" w:lineRule="auto"/>
      </w:pPr>
      <w:r>
        <w:separator/>
      </w:r>
    </w:p>
  </w:footnote>
  <w:footnote w:type="continuationSeparator" w:id="0">
    <w:p w14:paraId="621F899F" w14:textId="77777777" w:rsidR="00C31FE7" w:rsidRDefault="00C31FE7" w:rsidP="00E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8C96" w14:textId="65E9A691" w:rsidR="00E36D59" w:rsidRDefault="00EA41D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FC2123" wp14:editId="0AED78CA">
              <wp:simplePos x="0" y="0"/>
              <wp:positionH relativeFrom="column">
                <wp:posOffset>4162425</wp:posOffset>
              </wp:positionH>
              <wp:positionV relativeFrom="paragraph">
                <wp:posOffset>9525</wp:posOffset>
              </wp:positionV>
              <wp:extent cx="2360930" cy="1404620"/>
              <wp:effectExtent l="0" t="0" r="381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4299F" w14:textId="6A372AA5" w:rsidR="00EA41DC" w:rsidRPr="00EA41DC" w:rsidRDefault="00EA41DC" w:rsidP="00EA41DC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</w:pPr>
                          <w:r w:rsidRPr="00EA41DC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125 Tower Drive</w:t>
                          </w:r>
                        </w:p>
                        <w:p w14:paraId="616BF2C7" w14:textId="7D5AF655" w:rsidR="00EA41DC" w:rsidRPr="00EA41DC" w:rsidRDefault="00EA41DC" w:rsidP="00EA41DC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</w:pPr>
                          <w:r w:rsidRPr="00EA41DC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Burr Ridge, IL 60527</w:t>
                          </w:r>
                        </w:p>
                        <w:p w14:paraId="25A906B4" w14:textId="2EDC1BCD" w:rsidR="00EA41DC" w:rsidRPr="00EA41DC" w:rsidRDefault="00EA41DC" w:rsidP="00EA41DC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</w:pPr>
                          <w:r w:rsidRPr="00EA41DC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630.734.5000</w:t>
                          </w:r>
                        </w:p>
                        <w:p w14:paraId="4D23558C" w14:textId="702625A3" w:rsidR="00EA41DC" w:rsidRPr="00EA41DC" w:rsidRDefault="00EA41DC" w:rsidP="00EA41DC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</w:pPr>
                          <w:r w:rsidRPr="00EA41DC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630.734.5050</w:t>
                          </w:r>
                        </w:p>
                        <w:p w14:paraId="027ED342" w14:textId="5F00F1BA" w:rsidR="00EA41DC" w:rsidRPr="00EA41DC" w:rsidRDefault="00025535" w:rsidP="00EA41DC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r</w:t>
                          </w:r>
                          <w:r w:rsidR="00EA41DC" w:rsidRPr="00EA41DC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ailslibraries.</w:t>
                          </w:r>
                          <w:r w:rsidR="00C6660E">
                            <w:rPr>
                              <w:rFonts w:ascii="Verdana" w:hAnsi="Verdana"/>
                              <w:color w:val="103168"/>
                              <w:sz w:val="18"/>
                              <w:szCs w:val="18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FC2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75pt;margin-top: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C&#10;6bj14AAAAAoBAAAPAAAAAAAAAAAAAAAAAGgEAABkcnMvZG93bnJldi54bWxQSwUGAAAAAAQABADz&#10;AAAAdQUAAAAA&#10;" stroked="f">
              <v:textbox style="mso-fit-shape-to-text:t">
                <w:txbxContent>
                  <w:p w14:paraId="4504299F" w14:textId="6A372AA5" w:rsidR="00EA41DC" w:rsidRPr="00EA41DC" w:rsidRDefault="00EA41DC" w:rsidP="00EA41DC">
                    <w:pPr>
                      <w:spacing w:after="0"/>
                      <w:jc w:val="right"/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</w:pPr>
                    <w:r w:rsidRPr="00EA41DC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125 Tower Drive</w:t>
                    </w:r>
                  </w:p>
                  <w:p w14:paraId="616BF2C7" w14:textId="7D5AF655" w:rsidR="00EA41DC" w:rsidRPr="00EA41DC" w:rsidRDefault="00EA41DC" w:rsidP="00EA41DC">
                    <w:pPr>
                      <w:spacing w:after="0"/>
                      <w:jc w:val="right"/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</w:pPr>
                    <w:r w:rsidRPr="00EA41DC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Burr Ridge, IL 60527</w:t>
                    </w:r>
                  </w:p>
                  <w:p w14:paraId="25A906B4" w14:textId="2EDC1BCD" w:rsidR="00EA41DC" w:rsidRPr="00EA41DC" w:rsidRDefault="00EA41DC" w:rsidP="00EA41DC">
                    <w:pPr>
                      <w:spacing w:after="0"/>
                      <w:jc w:val="right"/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</w:pPr>
                    <w:r w:rsidRPr="00EA41DC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630.734.5000</w:t>
                    </w:r>
                  </w:p>
                  <w:p w14:paraId="4D23558C" w14:textId="702625A3" w:rsidR="00EA41DC" w:rsidRPr="00EA41DC" w:rsidRDefault="00EA41DC" w:rsidP="00EA41DC">
                    <w:pPr>
                      <w:spacing w:after="0"/>
                      <w:jc w:val="right"/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</w:pPr>
                    <w:r w:rsidRPr="00EA41DC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630.734.5050</w:t>
                    </w:r>
                  </w:p>
                  <w:p w14:paraId="027ED342" w14:textId="5F00F1BA" w:rsidR="00EA41DC" w:rsidRPr="00EA41DC" w:rsidRDefault="00025535" w:rsidP="00EA41DC">
                    <w:pPr>
                      <w:spacing w:after="0"/>
                      <w:jc w:val="right"/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r</w:t>
                    </w:r>
                    <w:r w:rsidR="00EA41DC" w:rsidRPr="00EA41DC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ailslibraries.</w:t>
                    </w:r>
                    <w:r w:rsidR="00C6660E">
                      <w:rPr>
                        <w:rFonts w:ascii="Verdana" w:hAnsi="Verdana"/>
                        <w:color w:val="103168"/>
                        <w:sz w:val="18"/>
                        <w:szCs w:val="18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1A8BB7A" wp14:editId="72FE67A2">
          <wp:simplePos x="0" y="0"/>
          <wp:positionH relativeFrom="column">
            <wp:posOffset>-628650</wp:posOffset>
          </wp:positionH>
          <wp:positionV relativeFrom="paragraph">
            <wp:posOffset>9525</wp:posOffset>
          </wp:positionV>
          <wp:extent cx="3181350" cy="6172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17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15379" w14:textId="593EF50A" w:rsidR="00E36D59" w:rsidRDefault="00926CC2" w:rsidP="00DA2F50">
    <w:pPr>
      <w:pStyle w:val="Header"/>
    </w:pPr>
    <w:r w:rsidRPr="00926CC2">
      <w:rPr>
        <w:noProof/>
        <w:color w:val="10316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B6124" wp14:editId="0EE01FE6">
              <wp:simplePos x="0" y="0"/>
              <wp:positionH relativeFrom="column">
                <wp:posOffset>-628650</wp:posOffset>
              </wp:positionH>
              <wp:positionV relativeFrom="paragraph">
                <wp:posOffset>819785</wp:posOffset>
              </wp:positionV>
              <wp:extent cx="70961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>
                        <a:solidFill>
                          <a:srgbClr val="1031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1959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64.55pt" to="509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" strokecolor="#10316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19C"/>
    <w:multiLevelType w:val="hybridMultilevel"/>
    <w:tmpl w:val="DD6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6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0sLA0NzU1MTYzNDZU0lEKTi0uzszPAykwrAUAyj5PKiwAAAA="/>
  </w:docVars>
  <w:rsids>
    <w:rsidRoot w:val="00DA2F50"/>
    <w:rsid w:val="00025535"/>
    <w:rsid w:val="000F4156"/>
    <w:rsid w:val="000F7226"/>
    <w:rsid w:val="00236A41"/>
    <w:rsid w:val="002D5CAC"/>
    <w:rsid w:val="00344270"/>
    <w:rsid w:val="00556DBC"/>
    <w:rsid w:val="0064285C"/>
    <w:rsid w:val="008841FB"/>
    <w:rsid w:val="00926CC2"/>
    <w:rsid w:val="00C31FE7"/>
    <w:rsid w:val="00C6660E"/>
    <w:rsid w:val="00D335E6"/>
    <w:rsid w:val="00DA2F50"/>
    <w:rsid w:val="00E36D59"/>
    <w:rsid w:val="00E744B0"/>
    <w:rsid w:val="00EA41DC"/>
    <w:rsid w:val="00F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2D910"/>
  <w15:chartTrackingRefBased/>
  <w15:docId w15:val="{7687574A-FE4D-44A0-8ACD-03659B3D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59"/>
  </w:style>
  <w:style w:type="paragraph" w:styleId="Footer">
    <w:name w:val="footer"/>
    <w:basedOn w:val="Normal"/>
    <w:link w:val="FooterChar"/>
    <w:uiPriority w:val="99"/>
    <w:unhideWhenUsed/>
    <w:rsid w:val="00E3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59"/>
  </w:style>
  <w:style w:type="character" w:customStyle="1" w:styleId="Heading1Char">
    <w:name w:val="Heading 1 Char"/>
    <w:basedOn w:val="DefaultParagraphFont"/>
    <w:link w:val="Heading1"/>
    <w:uiPriority w:val="9"/>
    <w:rsid w:val="000F4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415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415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4156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F4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41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bostrom@railslibrar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ilslibraries.zoom.us/j/96003283901?pwd=uLjvIZnNkLX96uer0JPXpPGIYT2X3V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mmermannn\Downloads\RAILS%20Letterhead%20update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RAILS Letterhead updated (5)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Zimmermann</dc:creator>
  <cp:keywords/>
  <dc:description/>
  <cp:lastModifiedBy>Dan Bostrom</cp:lastModifiedBy>
  <cp:revision>2</cp:revision>
  <dcterms:created xsi:type="dcterms:W3CDTF">2024-07-08T18:23:00Z</dcterms:created>
  <dcterms:modified xsi:type="dcterms:W3CDTF">2024-07-08T18:23:00Z</dcterms:modified>
</cp:coreProperties>
</file>