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6CFF" w:rsidP="00186CFF" w:rsidRDefault="00186CFF" w14:paraId="58C7F706" w14:textId="77777777">
      <w:pPr>
        <w:pStyle w:val="Heading1"/>
        <w:spacing w:before="0"/>
        <w:jc w:val="center"/>
      </w:pPr>
      <w:r>
        <w:t>RAILS Member Update Agenda</w:t>
      </w:r>
    </w:p>
    <w:p w:rsidRPr="00455F49" w:rsidR="00186CFF" w:rsidP="00186CFF" w:rsidRDefault="00CA5DAC" w14:paraId="0A5C7A0C" w14:textId="35B1820D">
      <w:pPr>
        <w:spacing w:after="0" w:line="240" w:lineRule="auto"/>
        <w:jc w:val="center"/>
        <w:rPr>
          <w:sz w:val="24"/>
          <w:szCs w:val="24"/>
        </w:rPr>
      </w:pPr>
      <w:r w:rsidRPr="13936639" w:rsidR="00CA5DAC">
        <w:rPr>
          <w:sz w:val="24"/>
          <w:szCs w:val="24"/>
        </w:rPr>
        <w:t xml:space="preserve">Wednesday, </w:t>
      </w:r>
      <w:r w:rsidRPr="13936639" w:rsidR="42F505E7">
        <w:rPr>
          <w:sz w:val="24"/>
          <w:szCs w:val="24"/>
        </w:rPr>
        <w:t>May 13</w:t>
      </w:r>
      <w:r w:rsidRPr="13936639" w:rsidR="7846DCFA">
        <w:rPr>
          <w:sz w:val="24"/>
          <w:szCs w:val="24"/>
        </w:rPr>
        <w:t>,</w:t>
      </w:r>
      <w:r w:rsidRPr="13936639" w:rsidR="00455F49">
        <w:rPr>
          <w:sz w:val="24"/>
          <w:szCs w:val="24"/>
        </w:rPr>
        <w:t xml:space="preserve"> </w:t>
      </w:r>
      <w:r w:rsidRPr="13936639" w:rsidR="00455F49">
        <w:rPr>
          <w:sz w:val="24"/>
          <w:szCs w:val="24"/>
        </w:rPr>
        <w:t>202</w:t>
      </w:r>
      <w:r w:rsidRPr="13936639" w:rsidR="0058557B">
        <w:rPr>
          <w:sz w:val="24"/>
          <w:szCs w:val="24"/>
        </w:rPr>
        <w:t>6</w:t>
      </w:r>
    </w:p>
    <w:p w:rsidRPr="00455F49" w:rsidR="00186CFF" w:rsidP="00186CFF" w:rsidRDefault="006D35D8" w14:paraId="18C2E22C" w14:textId="27BD4C55">
      <w:pPr>
        <w:spacing w:after="0" w:line="240" w:lineRule="auto"/>
        <w:jc w:val="center"/>
        <w:rPr>
          <w:sz w:val="24"/>
          <w:szCs w:val="24"/>
        </w:rPr>
      </w:pPr>
      <w:r>
        <w:rPr>
          <w:sz w:val="24"/>
          <w:szCs w:val="24"/>
        </w:rPr>
        <w:t>3:00-4:00 p.m.</w:t>
      </w:r>
    </w:p>
    <w:p w:rsidR="00186CFF" w:rsidP="00186CFF" w:rsidRDefault="00186CFF" w14:paraId="076B743A" w14:textId="77777777">
      <w:pPr>
        <w:spacing w:after="0" w:line="240" w:lineRule="auto"/>
      </w:pPr>
    </w:p>
    <w:p w:rsidR="00186CFF" w:rsidP="00186CFF" w:rsidRDefault="00186CFF" w14:paraId="40567810" w14:textId="77777777">
      <w:pPr>
        <w:spacing w:after="0" w:line="240" w:lineRule="auto"/>
      </w:pPr>
    </w:p>
    <w:p w:rsidR="00186CFF" w:rsidP="00186CFF" w:rsidRDefault="00186CFF" w14:paraId="5048D0FB" w14:textId="77777777">
      <w:pPr>
        <w:pStyle w:val="ListParagraph"/>
        <w:numPr>
          <w:ilvl w:val="0"/>
          <w:numId w:val="1"/>
        </w:numPr>
      </w:pPr>
      <w:r>
        <w:t>Welcome – Monica Harris, RAILS Executive Director</w:t>
      </w:r>
    </w:p>
    <w:p w:rsidR="00186CFF" w:rsidP="00186CFF" w:rsidRDefault="00186CFF" w14:paraId="14861EDA" w14:textId="77777777">
      <w:pPr>
        <w:spacing w:after="0" w:line="240" w:lineRule="auto"/>
      </w:pPr>
    </w:p>
    <w:p w:rsidR="0063412A" w:rsidP="0063412A" w:rsidRDefault="00186CFF" w14:paraId="635DE3FA" w14:textId="65E1297F">
      <w:pPr>
        <w:pStyle w:val="ListParagraph"/>
        <w:numPr>
          <w:ilvl w:val="0"/>
          <w:numId w:val="1"/>
        </w:numPr>
        <w:rPr/>
      </w:pPr>
      <w:r w:rsidR="00186CFF">
        <w:rPr/>
        <w:t>General RAILS News – Monica Harris, RAILS Executive Director</w:t>
      </w:r>
    </w:p>
    <w:p w:rsidR="7144345F" w:rsidP="7144345F" w:rsidRDefault="7144345F" w14:paraId="1268480B" w14:textId="7EB6E372">
      <w:pPr>
        <w:pStyle w:val="Normal"/>
        <w:spacing w:after="0" w:afterAutospacing="off"/>
      </w:pPr>
    </w:p>
    <w:p w:rsidR="50DA41EC" w:rsidP="7144345F" w:rsidRDefault="50DA41EC" w14:paraId="3457140F" w14:textId="469D98E9">
      <w:pPr>
        <w:pStyle w:val="ListParagraph"/>
        <w:numPr>
          <w:ilvl w:val="0"/>
          <w:numId w:val="1"/>
        </w:numPr>
        <w:rPr/>
      </w:pPr>
      <w:r w:rsidR="50DA41EC">
        <w:rPr/>
        <w:t>2025 RAILS Annual Report – Monica Harris, RAILS Executive Director</w:t>
      </w:r>
    </w:p>
    <w:p w:rsidR="0063412A" w:rsidP="0063412A" w:rsidRDefault="0063412A" w14:paraId="7CC22F3A" w14:textId="77777777">
      <w:pPr>
        <w:pStyle w:val="ListParagraph"/>
      </w:pPr>
    </w:p>
    <w:p w:rsidR="722F68B1" w:rsidP="13936639" w:rsidRDefault="722F68B1" w14:paraId="4FB37BE2" w14:textId="7BD4E486">
      <w:pPr>
        <w:pStyle w:val="ListParagraph"/>
        <w:numPr>
          <w:ilvl w:val="0"/>
          <w:numId w:val="1"/>
        </w:numPr>
        <w:suppressLineNumbers w:val="0"/>
        <w:bidi w:val="0"/>
        <w:spacing w:before="0" w:beforeAutospacing="off" w:after="0" w:afterAutospacing="off" w:line="240" w:lineRule="auto"/>
        <w:ind w:left="720" w:right="0" w:hanging="360"/>
        <w:jc w:val="left"/>
        <w:rPr>
          <w:color w:val="auto"/>
        </w:rPr>
      </w:pPr>
      <w:r w:rsidRPr="13936639" w:rsidR="722F68B1">
        <w:rPr>
          <w:color w:val="auto"/>
        </w:rPr>
        <w:t xml:space="preserve">Digital Equity &amp; Libraries – Kyla Williams Tate, </w:t>
      </w:r>
      <w:r w:rsidRPr="13936639" w:rsidR="286A36E5">
        <w:rPr>
          <w:color w:val="auto"/>
        </w:rPr>
        <w:t>Director of Digital Equity, Cook County</w:t>
      </w:r>
    </w:p>
    <w:p w:rsidR="0058557B" w:rsidP="0058557B" w:rsidRDefault="0058557B" w14:paraId="74D31173" w14:textId="77777777">
      <w:pPr>
        <w:pStyle w:val="ListParagraph"/>
      </w:pPr>
    </w:p>
    <w:p w:rsidR="2B16F949" w:rsidP="7144345F" w:rsidRDefault="2B16F949" w14:paraId="44E022E7" w14:textId="5C8223B8">
      <w:pPr>
        <w:pStyle w:val="ListParagraph"/>
        <w:numPr>
          <w:ilvl w:val="0"/>
          <w:numId w:val="1"/>
        </w:numPr>
        <w:suppressLineNumbers w:val="0"/>
        <w:bidi w:val="0"/>
        <w:spacing w:before="0" w:beforeAutospacing="off" w:after="0" w:afterAutospacing="off" w:line="240" w:lineRule="auto"/>
        <w:ind w:left="720" w:right="0" w:hanging="360"/>
        <w:jc w:val="left"/>
        <w:rPr>
          <w:color w:val="auto"/>
        </w:rPr>
      </w:pPr>
      <w:r w:rsidRPr="7144345F" w:rsidR="50DA41EC">
        <w:rPr>
          <w:color w:val="auto"/>
        </w:rPr>
        <w:t>RAILS Cataloging Services – Nincy George, RAILS Cataloging Services Manager</w:t>
      </w:r>
    </w:p>
    <w:p w:rsidR="0058557B" w:rsidP="0058557B" w:rsidRDefault="0058557B" w14:paraId="6D83DA46" w14:textId="77777777">
      <w:pPr>
        <w:pStyle w:val="ListParagraph"/>
      </w:pPr>
    </w:p>
    <w:p w:rsidR="2B16F949" w:rsidP="6444B567" w:rsidRDefault="2B16F949" w14:paraId="39BFA19E" w14:textId="36AE5692">
      <w:pPr>
        <w:pStyle w:val="ListParagraph"/>
        <w:numPr>
          <w:ilvl w:val="0"/>
          <w:numId w:val="1"/>
        </w:numPr>
        <w:suppressLineNumbers w:val="0"/>
        <w:bidi w:val="0"/>
        <w:spacing w:before="0" w:beforeAutospacing="off" w:after="0" w:afterAutospacing="off" w:line="240" w:lineRule="auto"/>
        <w:ind w:left="720" w:right="0" w:hanging="360"/>
        <w:jc w:val="left"/>
        <w:rPr/>
      </w:pPr>
      <w:r w:rsidR="2B16F949">
        <w:rPr/>
        <w:t>Library Demographic Project – Yolanda Everson, RAILS Data Intern</w:t>
      </w:r>
    </w:p>
    <w:p w:rsidR="003472EC" w:rsidP="003472EC" w:rsidRDefault="003472EC" w14:paraId="7D42344F" w14:textId="77777777">
      <w:pPr>
        <w:spacing w:after="0"/>
      </w:pPr>
    </w:p>
    <w:p w:rsidR="00186CFF" w:rsidP="00186CFF" w:rsidRDefault="00186CFF" w14:paraId="46EFD590" w14:textId="77777777">
      <w:pPr>
        <w:pStyle w:val="ListParagraph"/>
        <w:numPr>
          <w:ilvl w:val="0"/>
          <w:numId w:val="1"/>
        </w:numPr>
      </w:pPr>
      <w:r>
        <w:t>Library News</w:t>
      </w:r>
    </w:p>
    <w:p w:rsidR="00186CFF" w:rsidP="00186CFF" w:rsidRDefault="00186CFF" w14:paraId="79E0C28F" w14:textId="77777777">
      <w:pPr>
        <w:pStyle w:val="ListParagraph"/>
      </w:pPr>
    </w:p>
    <w:p w:rsidR="00186CFF" w:rsidP="00186CFF" w:rsidRDefault="00186CFF" w14:paraId="3E94F291" w14:textId="77777777">
      <w:pPr>
        <w:pStyle w:val="ListParagraph"/>
        <w:numPr>
          <w:ilvl w:val="0"/>
          <w:numId w:val="1"/>
        </w:numPr>
      </w:pPr>
      <w:r>
        <w:t xml:space="preserve">Other </w:t>
      </w:r>
    </w:p>
    <w:p w:rsidR="00186CFF" w:rsidP="00186CFF" w:rsidRDefault="00186CFF" w14:paraId="732A8003" w14:textId="77777777">
      <w:pPr>
        <w:pStyle w:val="ListParagraph"/>
      </w:pPr>
    </w:p>
    <w:p w:rsidR="00186CFF" w:rsidP="00186CFF" w:rsidRDefault="00186CFF" w14:paraId="407DDD0A" w14:textId="77777777">
      <w:pPr>
        <w:pStyle w:val="ListParagraph"/>
        <w:numPr>
          <w:ilvl w:val="0"/>
          <w:numId w:val="1"/>
        </w:numPr>
      </w:pPr>
      <w:r>
        <w:t>Adjourn</w:t>
      </w:r>
    </w:p>
    <w:p w:rsidRPr="00C64785" w:rsidR="00186CFF" w:rsidP="00186CFF" w:rsidRDefault="00186CFF" w14:paraId="37959C7A" w14:textId="77777777">
      <w:pPr>
        <w:tabs>
          <w:tab w:val="right" w:pos="1080"/>
        </w:tabs>
        <w:autoSpaceDE w:val="0"/>
        <w:autoSpaceDN w:val="0"/>
        <w:adjustRightInd w:val="0"/>
        <w:spacing w:after="0" w:line="240" w:lineRule="auto"/>
        <w:rPr>
          <w:color w:val="000000"/>
        </w:rPr>
      </w:pPr>
    </w:p>
    <w:p w:rsidRPr="00C64785" w:rsidR="00186CFF" w:rsidP="00186CFF" w:rsidRDefault="00186CFF" w14:paraId="01A0D7FB" w14:textId="77777777">
      <w:pPr>
        <w:tabs>
          <w:tab w:val="right" w:pos="1080"/>
        </w:tabs>
        <w:autoSpaceDE w:val="0"/>
        <w:autoSpaceDN w:val="0"/>
        <w:adjustRightInd w:val="0"/>
        <w:spacing w:after="0" w:line="240" w:lineRule="auto"/>
        <w:rPr>
          <w:b/>
          <w:color w:val="000000"/>
        </w:rPr>
      </w:pPr>
    </w:p>
    <w:p w:rsidRPr="00541DD8" w:rsidR="00186CFF" w:rsidP="00186CFF" w:rsidRDefault="00186CFF" w14:paraId="128A5BA1" w14:textId="77777777">
      <w:pPr>
        <w:tabs>
          <w:tab w:val="right" w:pos="1080"/>
        </w:tabs>
        <w:autoSpaceDE w:val="0"/>
        <w:autoSpaceDN w:val="0"/>
        <w:adjustRightInd w:val="0"/>
        <w:spacing w:after="0" w:line="240" w:lineRule="auto"/>
        <w:rPr>
          <w:bCs/>
          <w:color w:val="000000"/>
        </w:rPr>
      </w:pPr>
      <w:r w:rsidRPr="00541DD8">
        <w:rPr>
          <w:bCs/>
          <w:color w:val="000000"/>
        </w:rPr>
        <w:t>Details:</w:t>
      </w:r>
    </w:p>
    <w:p w:rsidR="00186CFF" w:rsidP="00186CFF" w:rsidRDefault="00186CFF" w14:paraId="60E9DFBE" w14:textId="77777777">
      <w:pPr>
        <w:tabs>
          <w:tab w:val="right" w:pos="1080"/>
        </w:tabs>
        <w:autoSpaceDE w:val="0"/>
        <w:autoSpaceDN w:val="0"/>
        <w:adjustRightInd w:val="0"/>
        <w:spacing w:after="0" w:line="240" w:lineRule="auto"/>
        <w:rPr>
          <w:b/>
          <w:color w:val="000000"/>
        </w:rPr>
      </w:pPr>
    </w:p>
    <w:p w:rsidRPr="00F66E90" w:rsidR="00186CFF" w:rsidP="00186CFF" w:rsidRDefault="00186CFF" w14:paraId="07396078" w14:textId="77777777">
      <w:pPr>
        <w:pStyle w:val="ListParagraph"/>
        <w:numPr>
          <w:ilvl w:val="0"/>
          <w:numId w:val="2"/>
        </w:numPr>
        <w:tabs>
          <w:tab w:val="right" w:pos="1080"/>
        </w:tabs>
        <w:autoSpaceDE w:val="0"/>
        <w:autoSpaceDN w:val="0"/>
        <w:adjustRightInd w:val="0"/>
        <w:rPr>
          <w:bCs/>
          <w:color w:val="000000"/>
          <w:szCs w:val="22"/>
        </w:rPr>
      </w:pPr>
      <w:r w:rsidRPr="00F66E90">
        <w:rPr>
          <w:b/>
          <w:color w:val="000000"/>
          <w:szCs w:val="22"/>
        </w:rPr>
        <w:t xml:space="preserve">Zoom: </w:t>
      </w:r>
      <w:r w:rsidRPr="00F66E90">
        <w:rPr>
          <w:bCs/>
          <w:color w:val="000000"/>
          <w:szCs w:val="22"/>
        </w:rPr>
        <w:t xml:space="preserve">This event is formatted as a Zoom </w:t>
      </w:r>
      <w:r>
        <w:rPr>
          <w:bCs/>
          <w:color w:val="000000"/>
          <w:szCs w:val="22"/>
        </w:rPr>
        <w:t xml:space="preserve">Webinar.  </w:t>
      </w:r>
      <w:r w:rsidRPr="00F66E90">
        <w:rPr>
          <w:bCs/>
          <w:color w:val="000000"/>
          <w:szCs w:val="22"/>
        </w:rPr>
        <w:t xml:space="preserve"> </w:t>
      </w:r>
    </w:p>
    <w:p w:rsidRPr="00541DD8" w:rsidR="00186CFF" w:rsidP="00186CFF" w:rsidRDefault="00186CFF" w14:paraId="3F368EB2" w14:textId="77777777">
      <w:pPr>
        <w:pStyle w:val="ListParagraph"/>
        <w:numPr>
          <w:ilvl w:val="0"/>
          <w:numId w:val="2"/>
        </w:numPr>
      </w:pPr>
      <w:r w:rsidRPr="00F66E90">
        <w:rPr>
          <w:b/>
          <w:bCs/>
        </w:rPr>
        <w:t xml:space="preserve">Microphones: </w:t>
      </w:r>
      <w:r>
        <w:t xml:space="preserve">All attendees will be muted on entry. Please keep your mic muted during the presentation portion. </w:t>
      </w:r>
    </w:p>
    <w:p w:rsidR="00186CFF" w:rsidP="00186CFF" w:rsidRDefault="00186CFF" w14:paraId="2B0D17DC" w14:textId="77777777">
      <w:pPr>
        <w:pStyle w:val="ListParagraph"/>
        <w:numPr>
          <w:ilvl w:val="0"/>
          <w:numId w:val="2"/>
        </w:numPr>
      </w:pPr>
      <w:r w:rsidRPr="00F66E90">
        <w:rPr>
          <w:b/>
          <w:bCs/>
        </w:rPr>
        <w:t>Questions</w:t>
      </w:r>
      <w:r>
        <w:t>:</w:t>
      </w:r>
      <w:r w:rsidRPr="00541DD8">
        <w:t xml:space="preserve"> Attendees can type any questions or comments they have at any time during the update session in the Zoom chat box. Please use the “All panelists and attendees” option so everyone can see your comments.</w:t>
      </w:r>
    </w:p>
    <w:p w:rsidRPr="0080709E" w:rsidR="00186CFF" w:rsidP="00186CFF" w:rsidRDefault="00186CFF" w14:paraId="30591A8E" w14:textId="77777777">
      <w:pPr>
        <w:pStyle w:val="ListParagraph"/>
        <w:numPr>
          <w:ilvl w:val="0"/>
          <w:numId w:val="2"/>
        </w:numPr>
      </w:pPr>
      <w:r w:rsidRPr="00F66E90">
        <w:rPr>
          <w:b/>
          <w:bCs/>
        </w:rPr>
        <w:t>Recording</w:t>
      </w:r>
      <w:r>
        <w:t xml:space="preserve">: This event is being recorded. The recorded version of this event will be available from the RAILS YouTube channel. </w:t>
      </w:r>
    </w:p>
    <w:p w:rsidR="008841FB" w:rsidRDefault="008841FB" w14:paraId="5CC9F18F" w14:textId="77777777"/>
    <w:sectPr w:rsidR="008841FB" w:rsidSect="00E36D59">
      <w:headerReference w:type="default" r:id="rId10"/>
      <w:pgSz w:w="12240" w:h="15840" w:orient="portrait"/>
      <w:pgMar w:top="26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17D" w:rsidP="00E36D59" w:rsidRDefault="0063617D" w14:paraId="25A55441" w14:textId="77777777">
      <w:pPr>
        <w:spacing w:after="0" w:line="240" w:lineRule="auto"/>
      </w:pPr>
      <w:r>
        <w:separator/>
      </w:r>
    </w:p>
  </w:endnote>
  <w:endnote w:type="continuationSeparator" w:id="0">
    <w:p w:rsidR="0063617D" w:rsidP="00E36D59" w:rsidRDefault="0063617D" w14:paraId="141D5F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17D" w:rsidP="00E36D59" w:rsidRDefault="0063617D" w14:paraId="495D4772" w14:textId="77777777">
      <w:pPr>
        <w:spacing w:after="0" w:line="240" w:lineRule="auto"/>
      </w:pPr>
      <w:r>
        <w:separator/>
      </w:r>
    </w:p>
  </w:footnote>
  <w:footnote w:type="continuationSeparator" w:id="0">
    <w:p w:rsidR="0063617D" w:rsidP="00E36D59" w:rsidRDefault="0063617D" w14:paraId="57D5D8C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36D59" w:rsidRDefault="00EA41DC" w14:paraId="636F8C96" w14:textId="65E9A691">
    <w:pPr>
      <w:pStyle w:val="Header"/>
    </w:pPr>
    <w:r>
      <w:rPr>
        <w:noProof/>
      </w:rPr>
      <mc:AlternateContent>
        <mc:Choice Requires="wps">
          <w:drawing>
            <wp:anchor distT="45720" distB="45720" distL="114300" distR="114300" simplePos="0" relativeHeight="251661312" behindDoc="0" locked="0" layoutInCell="1" allowOverlap="1" wp14:anchorId="60FC2123" wp14:editId="0AED78CA">
              <wp:simplePos x="0" y="0"/>
              <wp:positionH relativeFrom="column">
                <wp:posOffset>4162425</wp:posOffset>
              </wp:positionH>
              <wp:positionV relativeFrom="paragraph">
                <wp:posOffset>9525</wp:posOffset>
              </wp:positionV>
              <wp:extent cx="2360930" cy="1404620"/>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Pr="00EA41DC" w:rsidR="00EA41DC" w:rsidP="00EA41DC" w:rsidRDefault="00EA41DC" w14:paraId="4504299F" w14:textId="6A372AA5">
                          <w:pPr>
                            <w:spacing w:after="0"/>
                            <w:jc w:val="right"/>
                            <w:rPr>
                              <w:rFonts w:ascii="Verdana" w:hAnsi="Verdana"/>
                              <w:color w:val="103168"/>
                              <w:sz w:val="18"/>
                              <w:szCs w:val="18"/>
                            </w:rPr>
                          </w:pPr>
                          <w:r w:rsidRPr="00EA41DC">
                            <w:rPr>
                              <w:rFonts w:ascii="Verdana" w:hAnsi="Verdana"/>
                              <w:color w:val="103168"/>
                              <w:sz w:val="18"/>
                              <w:szCs w:val="18"/>
                            </w:rPr>
                            <w:t>125 Tower Drive</w:t>
                          </w:r>
                        </w:p>
                        <w:p w:rsidRPr="00EA41DC" w:rsidR="00EA41DC" w:rsidP="00EA41DC" w:rsidRDefault="00EA41DC" w14:paraId="616BF2C7" w14:textId="7D5AF655">
                          <w:pPr>
                            <w:spacing w:after="0"/>
                            <w:jc w:val="right"/>
                            <w:rPr>
                              <w:rFonts w:ascii="Verdana" w:hAnsi="Verdana"/>
                              <w:color w:val="103168"/>
                              <w:sz w:val="18"/>
                              <w:szCs w:val="18"/>
                            </w:rPr>
                          </w:pPr>
                          <w:r w:rsidRPr="00EA41DC">
                            <w:rPr>
                              <w:rFonts w:ascii="Verdana" w:hAnsi="Verdana"/>
                              <w:color w:val="103168"/>
                              <w:sz w:val="18"/>
                              <w:szCs w:val="18"/>
                            </w:rPr>
                            <w:t>Burr Ridge, IL 60527</w:t>
                          </w:r>
                        </w:p>
                        <w:p w:rsidRPr="00EA41DC" w:rsidR="00EA41DC" w:rsidP="00EA41DC" w:rsidRDefault="00EA41DC" w14:paraId="25A906B4" w14:textId="2EDC1BCD">
                          <w:pPr>
                            <w:spacing w:after="0"/>
                            <w:jc w:val="right"/>
                            <w:rPr>
                              <w:rFonts w:ascii="Verdana" w:hAnsi="Verdana"/>
                              <w:color w:val="103168"/>
                              <w:sz w:val="18"/>
                              <w:szCs w:val="18"/>
                            </w:rPr>
                          </w:pPr>
                          <w:r w:rsidRPr="00EA41DC">
                            <w:rPr>
                              <w:rFonts w:ascii="Verdana" w:hAnsi="Verdana"/>
                              <w:color w:val="103168"/>
                              <w:sz w:val="18"/>
                              <w:szCs w:val="18"/>
                            </w:rPr>
                            <w:t>630.734.5000</w:t>
                          </w:r>
                        </w:p>
                        <w:p w:rsidRPr="00EA41DC" w:rsidR="00EA41DC" w:rsidP="00EA41DC" w:rsidRDefault="00EA41DC" w14:paraId="4D23558C" w14:textId="702625A3">
                          <w:pPr>
                            <w:spacing w:after="0"/>
                            <w:jc w:val="right"/>
                            <w:rPr>
                              <w:rFonts w:ascii="Verdana" w:hAnsi="Verdana"/>
                              <w:color w:val="103168"/>
                              <w:sz w:val="18"/>
                              <w:szCs w:val="18"/>
                            </w:rPr>
                          </w:pPr>
                          <w:r w:rsidRPr="00EA41DC">
                            <w:rPr>
                              <w:rFonts w:ascii="Verdana" w:hAnsi="Verdana"/>
                              <w:color w:val="103168"/>
                              <w:sz w:val="18"/>
                              <w:szCs w:val="18"/>
                            </w:rPr>
                            <w:t>630.734.5050</w:t>
                          </w:r>
                        </w:p>
                        <w:p w:rsidRPr="00EA41DC" w:rsidR="00EA41DC" w:rsidP="00EA41DC" w:rsidRDefault="00025535" w14:paraId="027ED342" w14:textId="5F00F1BA">
                          <w:pPr>
                            <w:spacing w:after="0"/>
                            <w:jc w:val="right"/>
                            <w:rPr>
                              <w:rFonts w:ascii="Verdana" w:hAnsi="Verdana"/>
                              <w:color w:val="103168"/>
                              <w:sz w:val="18"/>
                              <w:szCs w:val="18"/>
                            </w:rPr>
                          </w:pPr>
                          <w:r>
                            <w:rPr>
                              <w:rFonts w:ascii="Verdana" w:hAnsi="Verdana"/>
                              <w:color w:val="103168"/>
                              <w:sz w:val="18"/>
                              <w:szCs w:val="18"/>
                            </w:rPr>
                            <w:t>r</w:t>
                          </w:r>
                          <w:r w:rsidRPr="00EA41DC" w:rsidR="00EA41DC">
                            <w:rPr>
                              <w:rFonts w:ascii="Verdana" w:hAnsi="Verdana"/>
                              <w:color w:val="103168"/>
                              <w:sz w:val="18"/>
                              <w:szCs w:val="18"/>
                            </w:rPr>
                            <w:t>ailslibraries.</w:t>
                          </w:r>
                          <w:r w:rsidR="00C6660E">
                            <w:rPr>
                              <w:rFonts w:ascii="Verdana" w:hAnsi="Verdana"/>
                              <w:color w:val="103168"/>
                              <w:sz w:val="18"/>
                              <w:szCs w:val="18"/>
                            </w:rPr>
                            <w:t>org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60FC2123">
              <v:stroke joinstyle="miter"/>
              <v:path gradientshapeok="t" o:connecttype="rect"/>
            </v:shapetype>
            <v:shape id="Text Box 2" style="position:absolute;margin-left:327.75pt;margin-top:.7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">
              <v:textbox style="mso-fit-shape-to-text:t">
                <w:txbxContent>
                  <w:p w:rsidRPr="00EA41DC" w:rsidR="00EA41DC" w:rsidP="00EA41DC" w:rsidRDefault="00EA41DC" w14:paraId="4504299F" w14:textId="6A372AA5">
                    <w:pPr>
                      <w:spacing w:after="0"/>
                      <w:jc w:val="right"/>
                      <w:rPr>
                        <w:rFonts w:ascii="Verdana" w:hAnsi="Verdana"/>
                        <w:color w:val="103168"/>
                        <w:sz w:val="18"/>
                        <w:szCs w:val="18"/>
                      </w:rPr>
                    </w:pPr>
                    <w:r w:rsidRPr="00EA41DC">
                      <w:rPr>
                        <w:rFonts w:ascii="Verdana" w:hAnsi="Verdana"/>
                        <w:color w:val="103168"/>
                        <w:sz w:val="18"/>
                        <w:szCs w:val="18"/>
                      </w:rPr>
                      <w:t>125 Tower Drive</w:t>
                    </w:r>
                  </w:p>
                  <w:p w:rsidRPr="00EA41DC" w:rsidR="00EA41DC" w:rsidP="00EA41DC" w:rsidRDefault="00EA41DC" w14:paraId="616BF2C7" w14:textId="7D5AF655">
                    <w:pPr>
                      <w:spacing w:after="0"/>
                      <w:jc w:val="right"/>
                      <w:rPr>
                        <w:rFonts w:ascii="Verdana" w:hAnsi="Verdana"/>
                        <w:color w:val="103168"/>
                        <w:sz w:val="18"/>
                        <w:szCs w:val="18"/>
                      </w:rPr>
                    </w:pPr>
                    <w:r w:rsidRPr="00EA41DC">
                      <w:rPr>
                        <w:rFonts w:ascii="Verdana" w:hAnsi="Verdana"/>
                        <w:color w:val="103168"/>
                        <w:sz w:val="18"/>
                        <w:szCs w:val="18"/>
                      </w:rPr>
                      <w:t>Burr Ridge, IL 60527</w:t>
                    </w:r>
                  </w:p>
                  <w:p w:rsidRPr="00EA41DC" w:rsidR="00EA41DC" w:rsidP="00EA41DC" w:rsidRDefault="00EA41DC" w14:paraId="25A906B4" w14:textId="2EDC1BCD">
                    <w:pPr>
                      <w:spacing w:after="0"/>
                      <w:jc w:val="right"/>
                      <w:rPr>
                        <w:rFonts w:ascii="Verdana" w:hAnsi="Verdana"/>
                        <w:color w:val="103168"/>
                        <w:sz w:val="18"/>
                        <w:szCs w:val="18"/>
                      </w:rPr>
                    </w:pPr>
                    <w:r w:rsidRPr="00EA41DC">
                      <w:rPr>
                        <w:rFonts w:ascii="Verdana" w:hAnsi="Verdana"/>
                        <w:color w:val="103168"/>
                        <w:sz w:val="18"/>
                        <w:szCs w:val="18"/>
                      </w:rPr>
                      <w:t>630.734.5000</w:t>
                    </w:r>
                  </w:p>
                  <w:p w:rsidRPr="00EA41DC" w:rsidR="00EA41DC" w:rsidP="00EA41DC" w:rsidRDefault="00EA41DC" w14:paraId="4D23558C" w14:textId="702625A3">
                    <w:pPr>
                      <w:spacing w:after="0"/>
                      <w:jc w:val="right"/>
                      <w:rPr>
                        <w:rFonts w:ascii="Verdana" w:hAnsi="Verdana"/>
                        <w:color w:val="103168"/>
                        <w:sz w:val="18"/>
                        <w:szCs w:val="18"/>
                      </w:rPr>
                    </w:pPr>
                    <w:r w:rsidRPr="00EA41DC">
                      <w:rPr>
                        <w:rFonts w:ascii="Verdana" w:hAnsi="Verdana"/>
                        <w:color w:val="103168"/>
                        <w:sz w:val="18"/>
                        <w:szCs w:val="18"/>
                      </w:rPr>
                      <w:t>630.734.5050</w:t>
                    </w:r>
                  </w:p>
                  <w:p w:rsidRPr="00EA41DC" w:rsidR="00EA41DC" w:rsidP="00EA41DC" w:rsidRDefault="00025535" w14:paraId="027ED342" w14:textId="5F00F1BA">
                    <w:pPr>
                      <w:spacing w:after="0"/>
                      <w:jc w:val="right"/>
                      <w:rPr>
                        <w:rFonts w:ascii="Verdana" w:hAnsi="Verdana"/>
                        <w:color w:val="103168"/>
                        <w:sz w:val="18"/>
                        <w:szCs w:val="18"/>
                      </w:rPr>
                    </w:pPr>
                    <w:r>
                      <w:rPr>
                        <w:rFonts w:ascii="Verdana" w:hAnsi="Verdana"/>
                        <w:color w:val="103168"/>
                        <w:sz w:val="18"/>
                        <w:szCs w:val="18"/>
                      </w:rPr>
                      <w:t>r</w:t>
                    </w:r>
                    <w:r w:rsidRPr="00EA41DC" w:rsidR="00EA41DC">
                      <w:rPr>
                        <w:rFonts w:ascii="Verdana" w:hAnsi="Verdana"/>
                        <w:color w:val="103168"/>
                        <w:sz w:val="18"/>
                        <w:szCs w:val="18"/>
                      </w:rPr>
                      <w:t>ailslibraries.</w:t>
                    </w:r>
                    <w:r w:rsidR="00C6660E">
                      <w:rPr>
                        <w:rFonts w:ascii="Verdana" w:hAnsi="Verdana"/>
                        <w:color w:val="103168"/>
                        <w:sz w:val="18"/>
                        <w:szCs w:val="18"/>
                      </w:rPr>
                      <w:t>org</w:t>
                    </w:r>
                  </w:p>
                </w:txbxContent>
              </v:textbox>
            </v:shape>
          </w:pict>
        </mc:Fallback>
      </mc:AlternateContent>
    </w:r>
    <w:r>
      <w:rPr>
        <w:noProof/>
      </w:rPr>
      <w:drawing>
        <wp:anchor distT="0" distB="0" distL="114300" distR="114300" simplePos="0" relativeHeight="251659264" behindDoc="0" locked="0" layoutInCell="1" allowOverlap="1" wp14:anchorId="51A8BB7A" wp14:editId="72FE67A2">
          <wp:simplePos x="0" y="0"/>
          <wp:positionH relativeFrom="column">
            <wp:posOffset>-628650</wp:posOffset>
          </wp:positionH>
          <wp:positionV relativeFrom="paragraph">
            <wp:posOffset>9525</wp:posOffset>
          </wp:positionV>
          <wp:extent cx="3181350" cy="6172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81350" cy="617236"/>
                  </a:xfrm>
                  <a:prstGeom prst="rect">
                    <a:avLst/>
                  </a:prstGeom>
                </pic:spPr>
              </pic:pic>
            </a:graphicData>
          </a:graphic>
          <wp14:sizeRelH relativeFrom="margin">
            <wp14:pctWidth>0</wp14:pctWidth>
          </wp14:sizeRelH>
          <wp14:sizeRelV relativeFrom="margin">
            <wp14:pctHeight>0</wp14:pctHeight>
          </wp14:sizeRelV>
        </wp:anchor>
      </w:drawing>
    </w:r>
  </w:p>
  <w:p w:rsidR="00E36D59" w:rsidP="00DA2F50" w:rsidRDefault="00926CC2" w14:paraId="49715379" w14:textId="593EF50A">
    <w:pPr>
      <w:pStyle w:val="Header"/>
    </w:pPr>
    <w:r w:rsidRPr="00926CC2">
      <w:rPr>
        <w:noProof/>
        <w:color w:val="103168"/>
      </w:rPr>
      <mc:AlternateContent>
        <mc:Choice Requires="wps">
          <w:drawing>
            <wp:anchor distT="0" distB="0" distL="114300" distR="114300" simplePos="0" relativeHeight="251662336" behindDoc="0" locked="0" layoutInCell="1" allowOverlap="1" wp14:anchorId="5F4B6124" wp14:editId="0EE01FE6">
              <wp:simplePos x="0" y="0"/>
              <wp:positionH relativeFrom="column">
                <wp:posOffset>-628650</wp:posOffset>
              </wp:positionH>
              <wp:positionV relativeFrom="paragraph">
                <wp:posOffset>819785</wp:posOffset>
              </wp:positionV>
              <wp:extent cx="70961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096125" cy="0"/>
                      </a:xfrm>
                      <a:prstGeom prst="line">
                        <a:avLst/>
                      </a:prstGeom>
                      <a:ln>
                        <a:solidFill>
                          <a:srgbClr val="10316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103168" strokeweight=".5pt" from="-49.5pt,64.55pt" to="509.25pt,64.55pt" w14:anchorId="6DA19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F40DD"/>
    <w:multiLevelType w:val="hybridMultilevel"/>
    <w:tmpl w:val="F95A7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991525"/>
    <w:multiLevelType w:val="hybridMultilevel"/>
    <w:tmpl w:val="BCA247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6443695">
    <w:abstractNumId w:val="0"/>
  </w:num>
  <w:num w:numId="2" w16cid:durableId="503595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S0sLA0NzU1MTYzNDZU0lEKTi0uzszPAykwrAUAyj5PKiwAAAA="/>
  </w:docVars>
  <w:rsids>
    <w:rsidRoot w:val="00DA2F50"/>
    <w:rsid w:val="00017004"/>
    <w:rsid w:val="00025535"/>
    <w:rsid w:val="000722A9"/>
    <w:rsid w:val="000A4FA4"/>
    <w:rsid w:val="0013385A"/>
    <w:rsid w:val="00166DC9"/>
    <w:rsid w:val="00186CFF"/>
    <w:rsid w:val="001A72BF"/>
    <w:rsid w:val="001C3086"/>
    <w:rsid w:val="001D4A8B"/>
    <w:rsid w:val="001E5458"/>
    <w:rsid w:val="001F4F35"/>
    <w:rsid w:val="00231F6C"/>
    <w:rsid w:val="00236A41"/>
    <w:rsid w:val="002D5CAC"/>
    <w:rsid w:val="003472EC"/>
    <w:rsid w:val="003C1C0A"/>
    <w:rsid w:val="003D47B4"/>
    <w:rsid w:val="003D6A6A"/>
    <w:rsid w:val="003D77B5"/>
    <w:rsid w:val="00422746"/>
    <w:rsid w:val="00441539"/>
    <w:rsid w:val="00453E22"/>
    <w:rsid w:val="00455F49"/>
    <w:rsid w:val="004A4EDB"/>
    <w:rsid w:val="00514828"/>
    <w:rsid w:val="005563A7"/>
    <w:rsid w:val="00556DBC"/>
    <w:rsid w:val="0058557B"/>
    <w:rsid w:val="00594279"/>
    <w:rsid w:val="005E727E"/>
    <w:rsid w:val="0063412A"/>
    <w:rsid w:val="0063617D"/>
    <w:rsid w:val="0064285C"/>
    <w:rsid w:val="00672B4F"/>
    <w:rsid w:val="006A0D90"/>
    <w:rsid w:val="006D35D8"/>
    <w:rsid w:val="006E51D8"/>
    <w:rsid w:val="00713406"/>
    <w:rsid w:val="00731480"/>
    <w:rsid w:val="0075776E"/>
    <w:rsid w:val="007A272E"/>
    <w:rsid w:val="007A6C78"/>
    <w:rsid w:val="0080173C"/>
    <w:rsid w:val="00821C27"/>
    <w:rsid w:val="0082481B"/>
    <w:rsid w:val="00840079"/>
    <w:rsid w:val="00875315"/>
    <w:rsid w:val="00881A66"/>
    <w:rsid w:val="008841FB"/>
    <w:rsid w:val="008F0663"/>
    <w:rsid w:val="008F5E25"/>
    <w:rsid w:val="00926CC2"/>
    <w:rsid w:val="009606B9"/>
    <w:rsid w:val="00993B0C"/>
    <w:rsid w:val="009E2D8B"/>
    <w:rsid w:val="00A5304B"/>
    <w:rsid w:val="00AC56D4"/>
    <w:rsid w:val="00AE2ACB"/>
    <w:rsid w:val="00AF39BB"/>
    <w:rsid w:val="00B24A5E"/>
    <w:rsid w:val="00B36CB3"/>
    <w:rsid w:val="00B6414D"/>
    <w:rsid w:val="00C0447F"/>
    <w:rsid w:val="00C31FE7"/>
    <w:rsid w:val="00C33BE2"/>
    <w:rsid w:val="00C6660E"/>
    <w:rsid w:val="00C75A8F"/>
    <w:rsid w:val="00C95F2C"/>
    <w:rsid w:val="00CA5DAC"/>
    <w:rsid w:val="00D335E6"/>
    <w:rsid w:val="00D3764F"/>
    <w:rsid w:val="00DA2F50"/>
    <w:rsid w:val="00DB0D99"/>
    <w:rsid w:val="00DB5CF4"/>
    <w:rsid w:val="00DE3F85"/>
    <w:rsid w:val="00E36D59"/>
    <w:rsid w:val="00E420E4"/>
    <w:rsid w:val="00E62D9D"/>
    <w:rsid w:val="00E744B0"/>
    <w:rsid w:val="00E81AC7"/>
    <w:rsid w:val="00EA41DC"/>
    <w:rsid w:val="00EF5197"/>
    <w:rsid w:val="00F119C6"/>
    <w:rsid w:val="00F31472"/>
    <w:rsid w:val="00F32EC3"/>
    <w:rsid w:val="00FA4BAB"/>
    <w:rsid w:val="00FF37E9"/>
    <w:rsid w:val="074A4D7D"/>
    <w:rsid w:val="13936639"/>
    <w:rsid w:val="140B5C68"/>
    <w:rsid w:val="21195841"/>
    <w:rsid w:val="23607290"/>
    <w:rsid w:val="286A36E5"/>
    <w:rsid w:val="2B16F949"/>
    <w:rsid w:val="3246A931"/>
    <w:rsid w:val="397B5A5B"/>
    <w:rsid w:val="42288018"/>
    <w:rsid w:val="42F505E7"/>
    <w:rsid w:val="4484C301"/>
    <w:rsid w:val="50DA41EC"/>
    <w:rsid w:val="580001D3"/>
    <w:rsid w:val="5A316521"/>
    <w:rsid w:val="6444B567"/>
    <w:rsid w:val="7144345F"/>
    <w:rsid w:val="722F68B1"/>
    <w:rsid w:val="7846DCFA"/>
    <w:rsid w:val="7DCF5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2D910"/>
  <w15:chartTrackingRefBased/>
  <w15:docId w15:val="{7687574A-FE4D-44A0-8ACD-03659B3D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186CFF"/>
    <w:pPr>
      <w:keepNext/>
      <w:keepLines/>
      <w:spacing w:before="240" w:after="0" w:line="240" w:lineRule="auto"/>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36D59"/>
    <w:pPr>
      <w:tabs>
        <w:tab w:val="center" w:pos="4680"/>
        <w:tab w:val="right" w:pos="9360"/>
      </w:tabs>
      <w:spacing w:after="0" w:line="240" w:lineRule="auto"/>
    </w:pPr>
  </w:style>
  <w:style w:type="character" w:styleId="HeaderChar" w:customStyle="1">
    <w:name w:val="Header Char"/>
    <w:basedOn w:val="DefaultParagraphFont"/>
    <w:link w:val="Header"/>
    <w:uiPriority w:val="99"/>
    <w:rsid w:val="00E36D59"/>
  </w:style>
  <w:style w:type="paragraph" w:styleId="Footer">
    <w:name w:val="footer"/>
    <w:basedOn w:val="Normal"/>
    <w:link w:val="FooterChar"/>
    <w:uiPriority w:val="99"/>
    <w:unhideWhenUsed/>
    <w:rsid w:val="00E36D59"/>
    <w:pPr>
      <w:tabs>
        <w:tab w:val="center" w:pos="4680"/>
        <w:tab w:val="right" w:pos="9360"/>
      </w:tabs>
      <w:spacing w:after="0" w:line="240" w:lineRule="auto"/>
    </w:pPr>
  </w:style>
  <w:style w:type="character" w:styleId="FooterChar" w:customStyle="1">
    <w:name w:val="Footer Char"/>
    <w:basedOn w:val="DefaultParagraphFont"/>
    <w:link w:val="Footer"/>
    <w:uiPriority w:val="99"/>
    <w:rsid w:val="00E36D59"/>
  </w:style>
  <w:style w:type="character" w:styleId="Heading1Char" w:customStyle="1">
    <w:name w:val="Heading 1 Char"/>
    <w:basedOn w:val="DefaultParagraphFont"/>
    <w:link w:val="Heading1"/>
    <w:rsid w:val="00186CFF"/>
    <w:rPr>
      <w:rFonts w:asciiTheme="majorHAnsi" w:hAnsiTheme="majorHAnsi" w:eastAsiaTheme="majorEastAsia" w:cstheme="majorBidi"/>
      <w:color w:val="2E74B5" w:themeColor="accent1" w:themeShade="BF"/>
      <w:sz w:val="32"/>
      <w:szCs w:val="32"/>
    </w:rPr>
  </w:style>
  <w:style w:type="paragraph" w:styleId="ListParagraph">
    <w:name w:val="List Paragraph"/>
    <w:basedOn w:val="Normal"/>
    <w:uiPriority w:val="34"/>
    <w:qFormat/>
    <w:rsid w:val="00186CFF"/>
    <w:pPr>
      <w:spacing w:after="0" w:line="240" w:lineRule="auto"/>
      <w:ind w:left="720"/>
      <w:contextualSpacing/>
    </w:pPr>
    <w:rPr>
      <w:rFonts w:ascii="Calibri" w:hAnsi="Calibri" w:eastAsia="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mmermannn\Downloads\RAILS%20Letterhead%20updated%20(5).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818b1c-1692-4fbc-9999-1b0d0e4540de" xsi:nil="true"/>
    <lcf76f155ced4ddcb4097134ff3c332f xmlns="6f738f06-d69d-4243-a3c3-590b3fb5bd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5A3CA8C84D1642B81257E6138AE6E9" ma:contentTypeVersion="15" ma:contentTypeDescription="Create a new document." ma:contentTypeScope="" ma:versionID="31f00593ea51bf46075560e1c9c0f165">
  <xsd:schema xmlns:xsd="http://www.w3.org/2001/XMLSchema" xmlns:xs="http://www.w3.org/2001/XMLSchema" xmlns:p="http://schemas.microsoft.com/office/2006/metadata/properties" xmlns:ns2="6f738f06-d69d-4243-a3c3-590b3fb5bdaf" xmlns:ns3="7a818b1c-1692-4fbc-9999-1b0d0e4540de" targetNamespace="http://schemas.microsoft.com/office/2006/metadata/properties" ma:root="true" ma:fieldsID="d2792000b156384effd94b831f1cdd8d" ns2:_="" ns3:_="">
    <xsd:import namespace="6f738f06-d69d-4243-a3c3-590b3fb5bdaf"/>
    <xsd:import namespace="7a818b1c-1692-4fbc-9999-1b0d0e4540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38f06-d69d-4243-a3c3-590b3fb5b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5f5405c-b7e9-430d-9391-a4fc3d88fd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818b1c-1692-4fbc-9999-1b0d0e4540d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ef83b19-0b27-4127-9f79-d3d25a219569}" ma:internalName="TaxCatchAll" ma:showField="CatchAllData" ma:web="7a818b1c-1692-4fbc-9999-1b0d0e4540d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3FD19-12BB-441D-833F-ED7BBBED0D73}">
  <ds:schemaRefs>
    <ds:schemaRef ds:uri="http://schemas.microsoft.com/office/2006/metadata/properties"/>
    <ds:schemaRef ds:uri="http://schemas.microsoft.com/office/infopath/2007/PartnerControls"/>
    <ds:schemaRef ds:uri="7a818b1c-1692-4fbc-9999-1b0d0e4540de"/>
    <ds:schemaRef ds:uri="6f738f06-d69d-4243-a3c3-590b3fb5bdaf"/>
  </ds:schemaRefs>
</ds:datastoreItem>
</file>

<file path=customXml/itemProps2.xml><?xml version="1.0" encoding="utf-8"?>
<ds:datastoreItem xmlns:ds="http://schemas.openxmlformats.org/officeDocument/2006/customXml" ds:itemID="{290C79FB-F4C5-48F7-B206-3B451A64786B}">
  <ds:schemaRefs>
    <ds:schemaRef ds:uri="http://schemas.microsoft.com/sharepoint/v3/contenttype/forms"/>
  </ds:schemaRefs>
</ds:datastoreItem>
</file>

<file path=customXml/itemProps3.xml><?xml version="1.0" encoding="utf-8"?>
<ds:datastoreItem xmlns:ds="http://schemas.openxmlformats.org/officeDocument/2006/customXml" ds:itemID="{E2AB81EF-799C-4E1E-AC69-9E37BA75A5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RAILS Letterhead updated (5)</ap:Template>
  <ap:Application>Microsoft Word for the web</ap:Application>
  <ap:DocSecurity>0</ap:DocSecurity>
  <ap:ScaleCrop>false</ap:ScaleCrop>
  <ap:Company>RAILS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 Bostrom</dc:creator>
  <keywords/>
  <dc:description/>
  <lastModifiedBy>Dan Bostrom</lastModifiedBy>
  <revision>13</revision>
  <dcterms:created xsi:type="dcterms:W3CDTF">2025-10-09T14:30:00.0000000Z</dcterms:created>
  <dcterms:modified xsi:type="dcterms:W3CDTF">2026-04-10T14:26:06.5023796Z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0x010100565A3CA8C84D1642B81257E6138AE6E9</vt:lpwstr>
  </property>
  <property fmtid="{D5CDD505-2E9C-101B-9397-08002B2CF9AE}" pid="3" name="MediaServiceImageTags">
    <vt:lpwstr/>
  </property>
</Properties>
</file>